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8F" w:rsidRPr="002144EF" w:rsidRDefault="00D9028F" w:rsidP="00C56D5A">
      <w:pPr>
        <w:jc w:val="center"/>
        <w:rPr>
          <w:b/>
          <w:sz w:val="28"/>
          <w:szCs w:val="28"/>
        </w:rPr>
      </w:pPr>
      <w:bookmarkStart w:id="0" w:name="_GoBack"/>
      <w:r w:rsidRPr="002144EF">
        <w:rPr>
          <w:b/>
          <w:sz w:val="28"/>
          <w:szCs w:val="28"/>
        </w:rPr>
        <w:t>Allegato 12</w:t>
      </w:r>
    </w:p>
    <w:tbl>
      <w:tblPr>
        <w:tblW w:w="10026" w:type="dxa"/>
        <w:jc w:val="center"/>
        <w:tblCellMar>
          <w:left w:w="70" w:type="dxa"/>
          <w:right w:w="70" w:type="dxa"/>
        </w:tblCellMar>
        <w:tblLook w:val="00A0"/>
      </w:tblPr>
      <w:tblGrid>
        <w:gridCol w:w="568"/>
        <w:gridCol w:w="961"/>
        <w:gridCol w:w="1061"/>
        <w:gridCol w:w="1722"/>
        <w:gridCol w:w="1053"/>
        <w:gridCol w:w="1117"/>
        <w:gridCol w:w="1902"/>
        <w:gridCol w:w="1642"/>
      </w:tblGrid>
      <w:tr w:rsidR="00D9028F" w:rsidRPr="008F6703" w:rsidTr="00C12227">
        <w:trPr>
          <w:trHeight w:val="300"/>
          <w:jc w:val="center"/>
        </w:trPr>
        <w:tc>
          <w:tcPr>
            <w:tcW w:w="100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bookmarkEnd w:id="0"/>
          <w:p w:rsidR="00D9028F" w:rsidRPr="005F388B" w:rsidRDefault="00D9028F" w:rsidP="00653A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Elenco dei Soci risultati eletti quali “Delegati al Congresso Nazionale”</w:t>
            </w:r>
            <w:r w:rsidRPr="005F388B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rappresentanti della </w:t>
            </w:r>
            <w:r>
              <w:rPr>
                <w:rFonts w:ascii="Arial" w:hAnsi="Arial" w:cs="Arial"/>
                <w:b/>
              </w:rPr>
              <w:t>Struttura Regionale (nome Regione)</w:t>
            </w:r>
            <w:r w:rsidRPr="008F6703">
              <w:rPr>
                <w:rFonts w:ascii="Arial" w:hAnsi="Arial" w:cs="Arial"/>
                <w:b/>
              </w:rPr>
              <w:t xml:space="preserve"> del </w:t>
            </w:r>
            <w:r>
              <w:rPr>
                <w:rFonts w:ascii="Arial" w:hAnsi="Arial" w:cs="Arial"/>
                <w:b/>
              </w:rPr>
              <w:t>Sindacato Nazionale Finanzieri</w:t>
            </w: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, in conformità al rapporto iscritti/Delegati</w:t>
            </w:r>
          </w:p>
          <w:p w:rsidR="00D9028F" w:rsidRPr="005F388B" w:rsidRDefault="00D9028F" w:rsidP="00E454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D9028F" w:rsidRPr="008F6703" w:rsidTr="00C12227">
        <w:trPr>
          <w:trHeight w:val="31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028F" w:rsidRPr="005F388B" w:rsidRDefault="00D9028F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028F" w:rsidRPr="002F2092" w:rsidRDefault="00D9028F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028F" w:rsidRPr="002F2092" w:rsidRDefault="00D9028F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028F" w:rsidRPr="002F2092" w:rsidRDefault="00D9028F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028F" w:rsidRPr="002F2092" w:rsidRDefault="00D9028F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028F" w:rsidRPr="002F2092" w:rsidRDefault="00D9028F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028F" w:rsidRPr="002F2092" w:rsidRDefault="00D9028F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028F" w:rsidRPr="002F2092" w:rsidRDefault="00D9028F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9028F" w:rsidRPr="008F6703" w:rsidTr="00C12227">
        <w:trPr>
          <w:trHeight w:val="480"/>
          <w:jc w:val="center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9028F" w:rsidRPr="005F388B" w:rsidRDefault="00D9028F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9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9028F" w:rsidRPr="002F2092" w:rsidRDefault="00D9028F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0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9028F" w:rsidRPr="002F2092" w:rsidRDefault="00D9028F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172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9028F" w:rsidRPr="002F2092" w:rsidRDefault="00D9028F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10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9028F" w:rsidRPr="002F2092" w:rsidRDefault="00D9028F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Data di nascita</w:t>
            </w:r>
          </w:p>
        </w:tc>
        <w:tc>
          <w:tcPr>
            <w:tcW w:w="11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9028F" w:rsidRPr="002F2092" w:rsidRDefault="00D9028F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Luogo di nascita</w:t>
            </w:r>
          </w:p>
        </w:tc>
        <w:tc>
          <w:tcPr>
            <w:tcW w:w="19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9028F" w:rsidRPr="002F2092" w:rsidRDefault="00D9028F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Residenza</w:t>
            </w:r>
          </w:p>
        </w:tc>
        <w:tc>
          <w:tcPr>
            <w:tcW w:w="16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9028F" w:rsidRPr="002F2092" w:rsidRDefault="00D9028F" w:rsidP="000F71E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Note</w:t>
            </w:r>
          </w:p>
        </w:tc>
      </w:tr>
      <w:tr w:rsidR="00D9028F" w:rsidRPr="008F6703" w:rsidTr="00C12227">
        <w:trPr>
          <w:trHeight w:val="5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DB7D9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rFonts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DB7D9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D9028F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DB7D9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rFonts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DB7D9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DB7D9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0F71E8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D9028F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DB7D9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0F71E8" w:rsidRDefault="00D9028F" w:rsidP="000F71E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D9028F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DB7D9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DB7D9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DB7D9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0F71E8" w:rsidRDefault="00D9028F" w:rsidP="000F71E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D9028F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5A16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0F71E8" w:rsidRDefault="00D9028F" w:rsidP="000F71E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D9028F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C12227" w:rsidRDefault="00D9028F" w:rsidP="000F71E8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  <w:lang w:eastAsia="it-IT"/>
              </w:rPr>
            </w:pPr>
          </w:p>
        </w:tc>
      </w:tr>
      <w:tr w:rsidR="00D9028F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0F71E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D9028F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F81D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D9028F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0F71E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D9028F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5A160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F81D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D9028F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013E86" w:rsidRDefault="00D9028F" w:rsidP="00401E3E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  <w:lang w:eastAsia="it-IT"/>
              </w:rPr>
            </w:pPr>
          </w:p>
        </w:tc>
      </w:tr>
      <w:tr w:rsidR="00D9028F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D9028F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D9028F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D9028F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D9028F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28F" w:rsidRDefault="00D9028F" w:rsidP="00401E3E">
            <w:pPr>
              <w:spacing w:after="0"/>
              <w:jc w:val="center"/>
            </w:pPr>
          </w:p>
        </w:tc>
      </w:tr>
      <w:tr w:rsidR="00D9028F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28F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28F" w:rsidRDefault="00D9028F" w:rsidP="00401E3E">
            <w:pPr>
              <w:spacing w:after="0"/>
              <w:jc w:val="center"/>
            </w:pPr>
          </w:p>
        </w:tc>
      </w:tr>
      <w:tr w:rsidR="00D9028F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28F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28F" w:rsidRDefault="00D9028F" w:rsidP="00401E3E">
            <w:pPr>
              <w:spacing w:after="0"/>
              <w:jc w:val="center"/>
            </w:pPr>
          </w:p>
        </w:tc>
      </w:tr>
      <w:tr w:rsidR="00D9028F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28F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28F" w:rsidRDefault="00D9028F" w:rsidP="00401E3E">
            <w:pPr>
              <w:spacing w:after="0"/>
              <w:jc w:val="center"/>
            </w:pPr>
          </w:p>
        </w:tc>
      </w:tr>
      <w:tr w:rsidR="00D9028F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28F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5F388B" w:rsidRDefault="00D9028F" w:rsidP="00401E3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28F" w:rsidRPr="008F6703" w:rsidRDefault="00D9028F" w:rsidP="00401E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28F" w:rsidRDefault="00D9028F" w:rsidP="00401E3E">
            <w:pPr>
              <w:spacing w:after="0"/>
              <w:jc w:val="center"/>
            </w:pPr>
          </w:p>
        </w:tc>
      </w:tr>
    </w:tbl>
    <w:p w:rsidR="00D9028F" w:rsidRDefault="00D9028F" w:rsidP="00D9225C">
      <w:pPr>
        <w:jc w:val="center"/>
      </w:pPr>
    </w:p>
    <w:p w:rsidR="00D9028F" w:rsidRDefault="00D9028F" w:rsidP="00DF494D">
      <w:pPr>
        <w:spacing w:line="360" w:lineRule="auto"/>
        <w:jc w:val="both"/>
      </w:pPr>
      <w:r>
        <w:t>Luogo, data</w:t>
      </w:r>
      <w:r>
        <w:tab/>
      </w:r>
      <w:r>
        <w:tab/>
      </w:r>
      <w:r>
        <w:tab/>
      </w:r>
      <w:r>
        <w:tab/>
      </w:r>
      <w:r>
        <w:tab/>
        <w:t>Il Presidente del Congresso Regionale (nome Regione)</w:t>
      </w:r>
    </w:p>
    <w:p w:rsidR="00D9028F" w:rsidRDefault="00D9028F" w:rsidP="00DF494D"/>
    <w:p w:rsidR="00D9028F" w:rsidRDefault="00D9028F" w:rsidP="00D9225C">
      <w:pPr>
        <w:jc w:val="center"/>
      </w:pPr>
      <w:r>
        <w:tab/>
      </w:r>
    </w:p>
    <w:sectPr w:rsidR="00D9028F" w:rsidSect="00821EA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A3B"/>
    <w:rsid w:val="00005370"/>
    <w:rsid w:val="00013E86"/>
    <w:rsid w:val="000A0761"/>
    <w:rsid w:val="000C75D6"/>
    <w:rsid w:val="000F71E8"/>
    <w:rsid w:val="00115075"/>
    <w:rsid w:val="001659CB"/>
    <w:rsid w:val="002144EF"/>
    <w:rsid w:val="00217587"/>
    <w:rsid w:val="002F2092"/>
    <w:rsid w:val="002F25C6"/>
    <w:rsid w:val="00300A15"/>
    <w:rsid w:val="00317E35"/>
    <w:rsid w:val="003D19D5"/>
    <w:rsid w:val="003E2B9B"/>
    <w:rsid w:val="00401E3E"/>
    <w:rsid w:val="00452989"/>
    <w:rsid w:val="00474DCA"/>
    <w:rsid w:val="004B419F"/>
    <w:rsid w:val="004C0DDB"/>
    <w:rsid w:val="00500595"/>
    <w:rsid w:val="0054675E"/>
    <w:rsid w:val="0058438B"/>
    <w:rsid w:val="005A1606"/>
    <w:rsid w:val="005A343D"/>
    <w:rsid w:val="005F388B"/>
    <w:rsid w:val="006478B3"/>
    <w:rsid w:val="006518F3"/>
    <w:rsid w:val="00653A6A"/>
    <w:rsid w:val="00672AA3"/>
    <w:rsid w:val="006F1085"/>
    <w:rsid w:val="006F6530"/>
    <w:rsid w:val="007003C9"/>
    <w:rsid w:val="00726A12"/>
    <w:rsid w:val="00740782"/>
    <w:rsid w:val="00821EA7"/>
    <w:rsid w:val="00823B25"/>
    <w:rsid w:val="00892A3B"/>
    <w:rsid w:val="008A6A7B"/>
    <w:rsid w:val="008F6703"/>
    <w:rsid w:val="008F6C5F"/>
    <w:rsid w:val="00937824"/>
    <w:rsid w:val="00957685"/>
    <w:rsid w:val="00A06F64"/>
    <w:rsid w:val="00A22E76"/>
    <w:rsid w:val="00A241E8"/>
    <w:rsid w:val="00AD0235"/>
    <w:rsid w:val="00BF3B66"/>
    <w:rsid w:val="00C12227"/>
    <w:rsid w:val="00C32382"/>
    <w:rsid w:val="00C56D5A"/>
    <w:rsid w:val="00D6032E"/>
    <w:rsid w:val="00D9028F"/>
    <w:rsid w:val="00D9225C"/>
    <w:rsid w:val="00DB7D9E"/>
    <w:rsid w:val="00DC668F"/>
    <w:rsid w:val="00DF494D"/>
    <w:rsid w:val="00E3713F"/>
    <w:rsid w:val="00E4541C"/>
    <w:rsid w:val="00EB02E1"/>
    <w:rsid w:val="00ED31B7"/>
    <w:rsid w:val="00ED3D86"/>
    <w:rsid w:val="00F557FF"/>
    <w:rsid w:val="00F81D8B"/>
    <w:rsid w:val="00FA02F4"/>
    <w:rsid w:val="00FA0BCB"/>
    <w:rsid w:val="00FA3E40"/>
    <w:rsid w:val="00FD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241E8"/>
    <w:rPr>
      <w:rFonts w:cs="Times New Roman"/>
      <w:b/>
    </w:rPr>
  </w:style>
  <w:style w:type="paragraph" w:customStyle="1" w:styleId="Default">
    <w:name w:val="Default"/>
    <w:uiPriority w:val="99"/>
    <w:rsid w:val="00A06F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B7D9E"/>
    <w:pPr>
      <w:spacing w:after="0" w:line="240" w:lineRule="auto"/>
    </w:pPr>
    <w:rPr>
      <w:rFonts w:ascii="Times New Roman" w:hAnsi="Times New Roman"/>
      <w:sz w:val="18"/>
      <w:szCs w:val="18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7D9E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5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5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5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85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85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5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5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856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5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88</Words>
  <Characters>508</Characters>
  <Application>Microsoft Office Outlook</Application>
  <DocSecurity>0</DocSecurity>
  <Lines>0</Lines>
  <Paragraphs>0</Paragraphs>
  <ScaleCrop>false</ScaleCrop>
  <Company>Guardia di Finanza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Margiotta Alessandro - LGT</dc:creator>
  <cp:keywords/>
  <dc:description/>
  <cp:lastModifiedBy>*</cp:lastModifiedBy>
  <cp:revision>5</cp:revision>
  <cp:lastPrinted>2021-02-25T18:45:00Z</cp:lastPrinted>
  <dcterms:created xsi:type="dcterms:W3CDTF">2021-02-24T15:28:00Z</dcterms:created>
  <dcterms:modified xsi:type="dcterms:W3CDTF">2021-02-25T18:45:00Z</dcterms:modified>
</cp:coreProperties>
</file>